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itle layout table"/>
      </w:tblPr>
      <w:tblGrid>
        <w:gridCol w:w="8288"/>
        <w:gridCol w:w="2512"/>
      </w:tblGrid>
      <w:tr w:rsidR="002B705B" w14:paraId="38B74003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7D0493CF" w14:textId="77777777" w:rsidR="002B705B" w:rsidRDefault="004C6310" w:rsidP="004C6310">
            <w:pPr>
              <w:pStyle w:val="Title"/>
            </w:pPr>
            <w:r>
              <w:t>AppleTree Early Care &amp; Education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33A76AC1" w14:textId="0B479C77" w:rsidR="002B705B" w:rsidRDefault="00062F2D" w:rsidP="004C6310">
            <w:pPr>
              <w:pStyle w:val="Subtitle"/>
            </w:pPr>
            <w:r>
              <w:t>202</w:t>
            </w:r>
            <w:r w:rsidR="003D5FBE">
              <w:t>5-2026</w:t>
            </w:r>
          </w:p>
        </w:tc>
      </w:tr>
      <w:tr w:rsidR="002B705B" w14:paraId="027B0DE0" w14:textId="77777777">
        <w:trPr>
          <w:trHeight w:hRule="exact" w:val="115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691F7B05" w14:textId="77777777" w:rsidR="002B705B" w:rsidRDefault="002B705B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77BF570A" w14:textId="77777777" w:rsidR="002B705B" w:rsidRDefault="002B705B">
            <w:pPr>
              <w:pStyle w:val="NoSpacing"/>
            </w:pPr>
          </w:p>
        </w:tc>
      </w:tr>
    </w:tbl>
    <w:p w14:paraId="45D00BF0" w14:textId="4E7EFE56" w:rsidR="002B705B" w:rsidRDefault="009D023B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3EFFE" wp14:editId="575CA0E3">
                <wp:simplePos x="0" y="0"/>
                <wp:positionH relativeFrom="column">
                  <wp:posOffset>5524500</wp:posOffset>
                </wp:positionH>
                <wp:positionV relativeFrom="paragraph">
                  <wp:posOffset>215900</wp:posOffset>
                </wp:positionV>
                <wp:extent cx="1529715" cy="760095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DF0ED" w14:textId="56801F37" w:rsidR="00552BCE" w:rsidRDefault="00913D7F" w:rsidP="00552BCE">
                            <w:r>
                              <w:t>Aug 2</w:t>
                            </w:r>
                            <w:r w:rsidR="00BF4941">
                              <w:t xml:space="preserve">1-22 </w:t>
                            </w:r>
                            <w:r w:rsidR="00552BCE">
                              <w:t>– Closed for  Transition to school year</w:t>
                            </w:r>
                          </w:p>
                          <w:p w14:paraId="25C61C65" w14:textId="182A2A4D" w:rsidR="00552BCE" w:rsidRDefault="00552BCE"/>
                          <w:p w14:paraId="61AC0F72" w14:textId="63692D4F" w:rsidR="00552BCE" w:rsidRDefault="00552BCE">
                            <w:r>
                              <w:t xml:space="preserve">Sept </w:t>
                            </w:r>
                            <w:r w:rsidR="00BF4941">
                              <w:t>1</w:t>
                            </w:r>
                            <w:r>
                              <w:t>– Labor Day</w:t>
                            </w:r>
                          </w:p>
                          <w:p w14:paraId="42DB05B2" w14:textId="311B01B1" w:rsidR="00552BCE" w:rsidRDefault="00552BCE"/>
                          <w:p w14:paraId="741CA6E2" w14:textId="6F6694D5" w:rsidR="00056AD4" w:rsidRDefault="00056AD4"/>
                          <w:p w14:paraId="0C2CE9CC" w14:textId="30D0213D" w:rsidR="00552BCE" w:rsidRDefault="00E8229C">
                            <w:r>
                              <w:t xml:space="preserve">Oct </w:t>
                            </w:r>
                            <w:r w:rsidR="00DA2940">
                              <w:t xml:space="preserve">31 </w:t>
                            </w:r>
                            <w:r w:rsidR="00A12833">
                              <w:t>– Professional Development</w:t>
                            </w:r>
                          </w:p>
                          <w:p w14:paraId="4798B913" w14:textId="7B7EB6A9" w:rsidR="00552BCE" w:rsidRDefault="00552BCE"/>
                          <w:p w14:paraId="473268AE" w14:textId="77777777" w:rsidR="00A94AFC" w:rsidRDefault="00A94AFC"/>
                          <w:p w14:paraId="50CF184C" w14:textId="0EBE9F88" w:rsidR="00552BCE" w:rsidRDefault="00552BCE"/>
                          <w:p w14:paraId="41FAD2C9" w14:textId="77777777" w:rsidR="004B23C7" w:rsidRDefault="004B23C7"/>
                          <w:p w14:paraId="7AA1732D" w14:textId="1ECC79F0" w:rsidR="00552BCE" w:rsidRDefault="00552BCE"/>
                          <w:p w14:paraId="256EB7F1" w14:textId="77777777" w:rsidR="00552BCE" w:rsidRDefault="00552BCE"/>
                          <w:p w14:paraId="29F3F129" w14:textId="2157FE73" w:rsidR="00552BCE" w:rsidRDefault="00552BCE">
                            <w:r>
                              <w:t xml:space="preserve">Nov </w:t>
                            </w:r>
                            <w:r w:rsidR="00A94AFC">
                              <w:t>2</w:t>
                            </w:r>
                            <w:r w:rsidR="00DA2940">
                              <w:t>6</w:t>
                            </w:r>
                            <w:r w:rsidR="00A96177">
                              <w:t>, 2</w:t>
                            </w:r>
                            <w:r w:rsidR="00DA2940">
                              <w:t>7</w:t>
                            </w:r>
                            <w:r w:rsidR="00A96177">
                              <w:t>, 2</w:t>
                            </w:r>
                            <w:r w:rsidR="00DA2940">
                              <w:t>8</w:t>
                            </w:r>
                            <w:r w:rsidR="00A96177">
                              <w:t xml:space="preserve"> </w:t>
                            </w:r>
                            <w:r>
                              <w:t>– Thanksgiving</w:t>
                            </w:r>
                          </w:p>
                          <w:p w14:paraId="64B15F93" w14:textId="37062420" w:rsidR="00552BCE" w:rsidRDefault="00552BCE"/>
                          <w:p w14:paraId="68A1CD5F" w14:textId="044B0FD7" w:rsidR="00552BCE" w:rsidRDefault="00552BCE" w:rsidP="00362C73">
                            <w:r>
                              <w:t xml:space="preserve">Dec </w:t>
                            </w:r>
                            <w:r w:rsidR="00380B6F">
                              <w:t>2</w:t>
                            </w:r>
                            <w:r w:rsidR="00A12833">
                              <w:t xml:space="preserve">4 - </w:t>
                            </w:r>
                            <w:r w:rsidR="00F7461C">
                              <w:t>26</w:t>
                            </w:r>
                            <w:r w:rsidR="00362C73">
                              <w:t xml:space="preserve"> – Winter Break</w:t>
                            </w:r>
                          </w:p>
                          <w:p w14:paraId="0BDF022A" w14:textId="4322B530" w:rsidR="00C32124" w:rsidRDefault="00C32124"/>
                          <w:p w14:paraId="00E42669" w14:textId="5D4E6411" w:rsidR="004D4444" w:rsidRDefault="00F7461C">
                            <w:r>
                              <w:t xml:space="preserve">Dec 31- Jan </w:t>
                            </w:r>
                            <w:r w:rsidR="0098547E">
                              <w:t>2</w:t>
                            </w:r>
                            <w:r>
                              <w:t xml:space="preserve"> – New Years’</w:t>
                            </w:r>
                          </w:p>
                          <w:p w14:paraId="3B6198F5" w14:textId="10DE597A" w:rsidR="00552BCE" w:rsidRDefault="00552BCE"/>
                          <w:p w14:paraId="3D1B6434" w14:textId="77777777" w:rsidR="00380B6F" w:rsidRDefault="00380B6F"/>
                          <w:p w14:paraId="3F851455" w14:textId="6F69D279" w:rsidR="00552BCE" w:rsidRDefault="00552BCE"/>
                          <w:p w14:paraId="49BC64BE" w14:textId="4BA244BD" w:rsidR="00552BCE" w:rsidRDefault="00552BCE"/>
                          <w:p w14:paraId="2B33E226" w14:textId="77777777" w:rsidR="004D4444" w:rsidRDefault="004D4444"/>
                          <w:p w14:paraId="0F08E0BB" w14:textId="62A22625" w:rsidR="00552BCE" w:rsidRDefault="00552BCE"/>
                          <w:p w14:paraId="460CBEAC" w14:textId="1FA2AE34" w:rsidR="00552BCE" w:rsidRDefault="00552BCE">
                            <w:r>
                              <w:t xml:space="preserve">Feb </w:t>
                            </w:r>
                            <w:r w:rsidR="00FB598A">
                              <w:t>1</w:t>
                            </w:r>
                            <w:r w:rsidR="00F23B89">
                              <w:t>6</w:t>
                            </w:r>
                            <w:r>
                              <w:t>– Presidents Day</w:t>
                            </w:r>
                          </w:p>
                          <w:p w14:paraId="31BF8A0E" w14:textId="77777777" w:rsidR="008713B1" w:rsidRDefault="008713B1"/>
                          <w:p w14:paraId="0B4924E4" w14:textId="29D6EC2C" w:rsidR="008713B1" w:rsidRDefault="00693A1C">
                            <w:r>
                              <w:t>March 1</w:t>
                            </w:r>
                            <w:r w:rsidR="00F23B89">
                              <w:t xml:space="preserve">3 </w:t>
                            </w:r>
                            <w:r>
                              <w:t xml:space="preserve">– </w:t>
                            </w:r>
                            <w:r w:rsidR="0076438A">
                              <w:t>P</w:t>
                            </w:r>
                            <w:r>
                              <w:t>rofessional Development</w:t>
                            </w:r>
                          </w:p>
                          <w:p w14:paraId="575A1D6A" w14:textId="203099FD" w:rsidR="00C32124" w:rsidRDefault="00C32124"/>
                          <w:p w14:paraId="2B88A3EF" w14:textId="1585559E" w:rsidR="00552BCE" w:rsidRDefault="00315138">
                            <w:r>
                              <w:t xml:space="preserve">April </w:t>
                            </w:r>
                            <w:r w:rsidR="00F23B89">
                              <w:t>3</w:t>
                            </w:r>
                            <w:r w:rsidR="00552BCE">
                              <w:t>– Good Friday</w:t>
                            </w:r>
                          </w:p>
                          <w:p w14:paraId="7FCC2E27" w14:textId="37B0A0AA" w:rsidR="00552BCE" w:rsidRDefault="00552BCE"/>
                          <w:p w14:paraId="0E10697C" w14:textId="77777777" w:rsidR="00C740DB" w:rsidRDefault="00C740DB"/>
                          <w:p w14:paraId="25C51330" w14:textId="147DF1E8" w:rsidR="00552BCE" w:rsidRDefault="00552BCE"/>
                          <w:p w14:paraId="3EB6001D" w14:textId="77777777" w:rsidR="00552BCE" w:rsidRDefault="00552BCE"/>
                          <w:p w14:paraId="28D59386" w14:textId="77777777" w:rsidR="000D2448" w:rsidRDefault="000D2448"/>
                          <w:p w14:paraId="4271EEB2" w14:textId="77777777" w:rsidR="000D2448" w:rsidRDefault="000D2448"/>
                          <w:p w14:paraId="2FB1C016" w14:textId="77777777" w:rsidR="00552BCE" w:rsidRDefault="00552BCE"/>
                          <w:p w14:paraId="006BDB38" w14:textId="5D11C65C" w:rsidR="00552BCE" w:rsidRDefault="00552BCE">
                            <w:r>
                              <w:t xml:space="preserve">May </w:t>
                            </w:r>
                            <w:r w:rsidR="004B23C7">
                              <w:t>2</w:t>
                            </w:r>
                            <w:r w:rsidR="00633A29">
                              <w:t>5</w:t>
                            </w:r>
                            <w:r>
                              <w:t>– Memorial Day</w:t>
                            </w:r>
                          </w:p>
                          <w:p w14:paraId="13171ACD" w14:textId="137E1860" w:rsidR="00552BCE" w:rsidRDefault="00552BCE"/>
                          <w:p w14:paraId="6779D4B8" w14:textId="50B04902" w:rsidR="005B27BD" w:rsidRDefault="00DC7CF6">
                            <w:r>
                              <w:t xml:space="preserve">June </w:t>
                            </w:r>
                            <w:r w:rsidR="00633A29">
                              <w:t>1</w:t>
                            </w:r>
                            <w:r>
                              <w:t xml:space="preserve"> – </w:t>
                            </w:r>
                            <w:r w:rsidR="001D6320">
                              <w:t>Transition to summer program</w:t>
                            </w:r>
                          </w:p>
                          <w:p w14:paraId="70DADC8A" w14:textId="77777777" w:rsidR="00552BCE" w:rsidRDefault="00552BCE"/>
                          <w:p w14:paraId="09272732" w14:textId="64AC5C3D" w:rsidR="00552BCE" w:rsidRDefault="00552BCE">
                            <w:r>
                              <w:t>Ju</w:t>
                            </w:r>
                            <w:r w:rsidR="007C5EE8">
                              <w:t xml:space="preserve">ne 29-July </w:t>
                            </w:r>
                            <w:r w:rsidR="00D2412C">
                              <w:t>3</w:t>
                            </w:r>
                            <w:r w:rsidR="00315138">
                              <w:t xml:space="preserve"> - </w:t>
                            </w:r>
                            <w:r>
                              <w:t xml:space="preserve"> </w:t>
                            </w:r>
                            <w:r w:rsidR="00AE2144">
                              <w:t>Summer Break</w:t>
                            </w:r>
                          </w:p>
                          <w:p w14:paraId="4B163F6F" w14:textId="77777777" w:rsidR="00552BCE" w:rsidRDefault="00552BCE"/>
                          <w:p w14:paraId="6569DD7F" w14:textId="296330F9" w:rsidR="00552BCE" w:rsidRDefault="00552BCE"/>
                          <w:p w14:paraId="5D5A8025" w14:textId="77777777" w:rsidR="00552BCE" w:rsidRDefault="00552B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3E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pt;margin-top:17pt;width:120.45pt;height:5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">
                <v:textbox>
                  <w:txbxContent>
                    <w:p w14:paraId="100DF0ED" w14:textId="56801F37" w:rsidR="00552BCE" w:rsidRDefault="00913D7F" w:rsidP="00552BCE">
                      <w:r>
                        <w:t>Aug 2</w:t>
                      </w:r>
                      <w:r w:rsidR="00BF4941">
                        <w:t xml:space="preserve">1-22 </w:t>
                      </w:r>
                      <w:r w:rsidR="00552BCE">
                        <w:t>– Closed for  Transition to school year</w:t>
                      </w:r>
                    </w:p>
                    <w:p w14:paraId="25C61C65" w14:textId="182A2A4D" w:rsidR="00552BCE" w:rsidRDefault="00552BCE"/>
                    <w:p w14:paraId="61AC0F72" w14:textId="63692D4F" w:rsidR="00552BCE" w:rsidRDefault="00552BCE">
                      <w:r>
                        <w:t xml:space="preserve">Sept </w:t>
                      </w:r>
                      <w:r w:rsidR="00BF4941">
                        <w:t>1</w:t>
                      </w:r>
                      <w:r>
                        <w:t>– Labor Day</w:t>
                      </w:r>
                    </w:p>
                    <w:p w14:paraId="42DB05B2" w14:textId="311B01B1" w:rsidR="00552BCE" w:rsidRDefault="00552BCE"/>
                    <w:p w14:paraId="741CA6E2" w14:textId="6F6694D5" w:rsidR="00056AD4" w:rsidRDefault="00056AD4"/>
                    <w:p w14:paraId="0C2CE9CC" w14:textId="30D0213D" w:rsidR="00552BCE" w:rsidRDefault="00E8229C">
                      <w:r>
                        <w:t xml:space="preserve">Oct </w:t>
                      </w:r>
                      <w:r w:rsidR="00DA2940">
                        <w:t xml:space="preserve">31 </w:t>
                      </w:r>
                      <w:r w:rsidR="00A12833">
                        <w:t>– Professional Development</w:t>
                      </w:r>
                    </w:p>
                    <w:p w14:paraId="4798B913" w14:textId="7B7EB6A9" w:rsidR="00552BCE" w:rsidRDefault="00552BCE"/>
                    <w:p w14:paraId="473268AE" w14:textId="77777777" w:rsidR="00A94AFC" w:rsidRDefault="00A94AFC"/>
                    <w:p w14:paraId="50CF184C" w14:textId="0EBE9F88" w:rsidR="00552BCE" w:rsidRDefault="00552BCE"/>
                    <w:p w14:paraId="41FAD2C9" w14:textId="77777777" w:rsidR="004B23C7" w:rsidRDefault="004B23C7"/>
                    <w:p w14:paraId="7AA1732D" w14:textId="1ECC79F0" w:rsidR="00552BCE" w:rsidRDefault="00552BCE"/>
                    <w:p w14:paraId="256EB7F1" w14:textId="77777777" w:rsidR="00552BCE" w:rsidRDefault="00552BCE"/>
                    <w:p w14:paraId="29F3F129" w14:textId="2157FE73" w:rsidR="00552BCE" w:rsidRDefault="00552BCE">
                      <w:r>
                        <w:t xml:space="preserve">Nov </w:t>
                      </w:r>
                      <w:r w:rsidR="00A94AFC">
                        <w:t>2</w:t>
                      </w:r>
                      <w:r w:rsidR="00DA2940">
                        <w:t>6</w:t>
                      </w:r>
                      <w:r w:rsidR="00A96177">
                        <w:t>, 2</w:t>
                      </w:r>
                      <w:r w:rsidR="00DA2940">
                        <w:t>7</w:t>
                      </w:r>
                      <w:r w:rsidR="00A96177">
                        <w:t>, 2</w:t>
                      </w:r>
                      <w:r w:rsidR="00DA2940">
                        <w:t>8</w:t>
                      </w:r>
                      <w:r w:rsidR="00A96177">
                        <w:t xml:space="preserve"> </w:t>
                      </w:r>
                      <w:r>
                        <w:t>– Thanksgiving</w:t>
                      </w:r>
                    </w:p>
                    <w:p w14:paraId="64B15F93" w14:textId="37062420" w:rsidR="00552BCE" w:rsidRDefault="00552BCE"/>
                    <w:p w14:paraId="68A1CD5F" w14:textId="044B0FD7" w:rsidR="00552BCE" w:rsidRDefault="00552BCE" w:rsidP="00362C73">
                      <w:r>
                        <w:t xml:space="preserve">Dec </w:t>
                      </w:r>
                      <w:r w:rsidR="00380B6F">
                        <w:t>2</w:t>
                      </w:r>
                      <w:r w:rsidR="00A12833">
                        <w:t xml:space="preserve">4 - </w:t>
                      </w:r>
                      <w:r w:rsidR="00F7461C">
                        <w:t>26</w:t>
                      </w:r>
                      <w:r w:rsidR="00362C73">
                        <w:t xml:space="preserve"> – Winter Break</w:t>
                      </w:r>
                    </w:p>
                    <w:p w14:paraId="0BDF022A" w14:textId="4322B530" w:rsidR="00C32124" w:rsidRDefault="00C32124"/>
                    <w:p w14:paraId="00E42669" w14:textId="5D4E6411" w:rsidR="004D4444" w:rsidRDefault="00F7461C">
                      <w:r>
                        <w:t xml:space="preserve">Dec 31- Jan </w:t>
                      </w:r>
                      <w:r w:rsidR="0098547E">
                        <w:t>2</w:t>
                      </w:r>
                      <w:r>
                        <w:t xml:space="preserve"> – New Years’</w:t>
                      </w:r>
                    </w:p>
                    <w:p w14:paraId="3B6198F5" w14:textId="10DE597A" w:rsidR="00552BCE" w:rsidRDefault="00552BCE"/>
                    <w:p w14:paraId="3D1B6434" w14:textId="77777777" w:rsidR="00380B6F" w:rsidRDefault="00380B6F"/>
                    <w:p w14:paraId="3F851455" w14:textId="6F69D279" w:rsidR="00552BCE" w:rsidRDefault="00552BCE"/>
                    <w:p w14:paraId="49BC64BE" w14:textId="4BA244BD" w:rsidR="00552BCE" w:rsidRDefault="00552BCE"/>
                    <w:p w14:paraId="2B33E226" w14:textId="77777777" w:rsidR="004D4444" w:rsidRDefault="004D4444"/>
                    <w:p w14:paraId="0F08E0BB" w14:textId="62A22625" w:rsidR="00552BCE" w:rsidRDefault="00552BCE"/>
                    <w:p w14:paraId="460CBEAC" w14:textId="1FA2AE34" w:rsidR="00552BCE" w:rsidRDefault="00552BCE">
                      <w:r>
                        <w:t xml:space="preserve">Feb </w:t>
                      </w:r>
                      <w:r w:rsidR="00FB598A">
                        <w:t>1</w:t>
                      </w:r>
                      <w:r w:rsidR="00F23B89">
                        <w:t>6</w:t>
                      </w:r>
                      <w:r>
                        <w:t>– Presidents Day</w:t>
                      </w:r>
                    </w:p>
                    <w:p w14:paraId="31BF8A0E" w14:textId="77777777" w:rsidR="008713B1" w:rsidRDefault="008713B1"/>
                    <w:p w14:paraId="0B4924E4" w14:textId="29D6EC2C" w:rsidR="008713B1" w:rsidRDefault="00693A1C">
                      <w:r>
                        <w:t>March 1</w:t>
                      </w:r>
                      <w:r w:rsidR="00F23B89">
                        <w:t xml:space="preserve">3 </w:t>
                      </w:r>
                      <w:r>
                        <w:t xml:space="preserve">– </w:t>
                      </w:r>
                      <w:r w:rsidR="0076438A">
                        <w:t>P</w:t>
                      </w:r>
                      <w:r>
                        <w:t>rofessional Development</w:t>
                      </w:r>
                    </w:p>
                    <w:p w14:paraId="575A1D6A" w14:textId="203099FD" w:rsidR="00C32124" w:rsidRDefault="00C32124"/>
                    <w:p w14:paraId="2B88A3EF" w14:textId="1585559E" w:rsidR="00552BCE" w:rsidRDefault="00315138">
                      <w:r>
                        <w:t xml:space="preserve">April </w:t>
                      </w:r>
                      <w:r w:rsidR="00F23B89">
                        <w:t>3</w:t>
                      </w:r>
                      <w:r w:rsidR="00552BCE">
                        <w:t>– Good Friday</w:t>
                      </w:r>
                    </w:p>
                    <w:p w14:paraId="7FCC2E27" w14:textId="37B0A0AA" w:rsidR="00552BCE" w:rsidRDefault="00552BCE"/>
                    <w:p w14:paraId="0E10697C" w14:textId="77777777" w:rsidR="00C740DB" w:rsidRDefault="00C740DB"/>
                    <w:p w14:paraId="25C51330" w14:textId="147DF1E8" w:rsidR="00552BCE" w:rsidRDefault="00552BCE"/>
                    <w:p w14:paraId="3EB6001D" w14:textId="77777777" w:rsidR="00552BCE" w:rsidRDefault="00552BCE"/>
                    <w:p w14:paraId="28D59386" w14:textId="77777777" w:rsidR="000D2448" w:rsidRDefault="000D2448"/>
                    <w:p w14:paraId="4271EEB2" w14:textId="77777777" w:rsidR="000D2448" w:rsidRDefault="000D2448"/>
                    <w:p w14:paraId="2FB1C016" w14:textId="77777777" w:rsidR="00552BCE" w:rsidRDefault="00552BCE"/>
                    <w:p w14:paraId="006BDB38" w14:textId="5D11C65C" w:rsidR="00552BCE" w:rsidRDefault="00552BCE">
                      <w:r>
                        <w:t xml:space="preserve">May </w:t>
                      </w:r>
                      <w:r w:rsidR="004B23C7">
                        <w:t>2</w:t>
                      </w:r>
                      <w:r w:rsidR="00633A29">
                        <w:t>5</w:t>
                      </w:r>
                      <w:r>
                        <w:t>– Memorial Day</w:t>
                      </w:r>
                    </w:p>
                    <w:p w14:paraId="13171ACD" w14:textId="137E1860" w:rsidR="00552BCE" w:rsidRDefault="00552BCE"/>
                    <w:p w14:paraId="6779D4B8" w14:textId="50B04902" w:rsidR="005B27BD" w:rsidRDefault="00DC7CF6">
                      <w:r>
                        <w:t xml:space="preserve">June </w:t>
                      </w:r>
                      <w:r w:rsidR="00633A29">
                        <w:t>1</w:t>
                      </w:r>
                      <w:r>
                        <w:t xml:space="preserve"> – </w:t>
                      </w:r>
                      <w:r w:rsidR="001D6320">
                        <w:t>Transition to summer program</w:t>
                      </w:r>
                    </w:p>
                    <w:p w14:paraId="70DADC8A" w14:textId="77777777" w:rsidR="00552BCE" w:rsidRDefault="00552BCE"/>
                    <w:p w14:paraId="09272732" w14:textId="64AC5C3D" w:rsidR="00552BCE" w:rsidRDefault="00552BCE">
                      <w:r>
                        <w:t>Ju</w:t>
                      </w:r>
                      <w:r w:rsidR="007C5EE8">
                        <w:t xml:space="preserve">ne 29-July </w:t>
                      </w:r>
                      <w:r w:rsidR="00D2412C">
                        <w:t>3</w:t>
                      </w:r>
                      <w:r w:rsidR="00315138">
                        <w:t xml:space="preserve"> - </w:t>
                      </w:r>
                      <w:r>
                        <w:t xml:space="preserve"> </w:t>
                      </w:r>
                      <w:r w:rsidR="00AE2144">
                        <w:t>Summer Break</w:t>
                      </w:r>
                    </w:p>
                    <w:p w14:paraId="4B163F6F" w14:textId="77777777" w:rsidR="00552BCE" w:rsidRDefault="00552BCE"/>
                    <w:p w14:paraId="6569DD7F" w14:textId="296330F9" w:rsidR="00552BCE" w:rsidRDefault="00552BCE"/>
                    <w:p w14:paraId="5D5A8025" w14:textId="77777777" w:rsidR="00552BCE" w:rsidRDefault="00552BC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LayoutTable"/>
        <w:tblW w:w="3923" w:type="pct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  <w:tblCaption w:val="Calendar layout"/>
      </w:tblPr>
      <w:tblGrid>
        <w:gridCol w:w="2524"/>
        <w:gridCol w:w="452"/>
        <w:gridCol w:w="2523"/>
        <w:gridCol w:w="452"/>
        <w:gridCol w:w="2523"/>
      </w:tblGrid>
      <w:tr w:rsidR="002B705B" w14:paraId="386D1716" w14:textId="77777777" w:rsidTr="00BB491F">
        <w:trPr>
          <w:trHeight w:val="2401"/>
        </w:trPr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57E8A97C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5966CD8E" w14:textId="1749182E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Aug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1F7EB4">
                    <w:rPr>
                      <w:sz w:val="12"/>
                      <w:szCs w:val="12"/>
                    </w:rPr>
                    <w:t>5</w:t>
                  </w:r>
                </w:p>
              </w:tc>
            </w:tr>
            <w:tr w:rsidR="002B705B" w:rsidRPr="004C6310" w14:paraId="64670883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4E864A85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13BADF4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314697C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11F607C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C555DB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C7B971E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C610461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0F1FD11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3E5BADB9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10E5A5E3" w14:textId="455876C0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519B993" w14:textId="179B09EB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6F11A83" w14:textId="13D7EEE2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A92F2D2" w14:textId="7004B1FC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27A5D52" w14:textId="535CAF10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B5AF684" w14:textId="267211CA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BB01D2A" w14:textId="7114EAD0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</w:tr>
                  <w:tr w:rsidR="002B705B" w:rsidRPr="004C6310" w14:paraId="02BF470D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E246766" w14:textId="58191D3F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59FA20D" w14:textId="1DBF9151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8189913" w14:textId="1F31FB45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2B54B43" w14:textId="078C3B0B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0152F9E" w14:textId="09854385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7D097FE" w14:textId="2A209199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863ABB6" w14:textId="0FDB77BC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</w:tr>
                  <w:tr w:rsidR="002B705B" w:rsidRPr="004C6310" w14:paraId="109DEE1A" w14:textId="77777777" w:rsidTr="0005204F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7F1580B4" w14:textId="3CFE2EEE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6F7886E" w14:textId="4A78E7C3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139CB4A" w14:textId="2BB0FC14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1389BF0" w14:textId="47AD2AE9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3C34006" w14:textId="69562368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47BE725" w14:textId="28BCE58A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05F3C6C" w14:textId="32645678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</w:tr>
                  <w:tr w:rsidR="002B705B" w:rsidRPr="004C6310" w14:paraId="01F44AC7" w14:textId="77777777" w:rsidTr="000B7B38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15C42075" w14:textId="3BE6B9E3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01DE725" w14:textId="2EF9055C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6394A96" w14:textId="66FE62AB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EEF35A8" w14:textId="669D4900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49EA4DB7" w14:textId="028FB560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3CB43D99" w14:textId="101B49D2" w:rsidR="002B705B" w:rsidRPr="00FA7FE9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9ABE16F" w14:textId="5016085F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</w:tr>
                  <w:tr w:rsidR="002B705B" w:rsidRPr="004C6310" w14:paraId="5E61569B" w14:textId="77777777" w:rsidTr="001B4F07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13E5538B" w14:textId="01142EE3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FC2A528" w14:textId="78122360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946E013" w14:textId="0766E715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F0F0C00" w14:textId="021ACEAF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F4C2056" w14:textId="7C5FCD16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6814FE4" w14:textId="45885033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9E2D711" w14:textId="46150401" w:rsidR="002B705B" w:rsidRPr="004C6310" w:rsidRDefault="00C93F6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</w:tr>
                  <w:tr w:rsidR="002B705B" w:rsidRPr="004C6310" w14:paraId="147CC4FB" w14:textId="77777777" w:rsidTr="001B4F07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7445153" w14:textId="465B199E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2F0AEE5" w14:textId="2A790C31" w:rsidR="002B705B" w:rsidRPr="004C6310" w:rsidRDefault="002B705B" w:rsidP="00552BCE">
                        <w:pPr>
                          <w:tabs>
                            <w:tab w:val="center" w:pos="68"/>
                          </w:tabs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16728DEA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3BB1443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B052866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FEBDE00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6B04CBC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119D8E41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5FBE6C92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2757F4D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209B557D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74594AE6" w14:textId="04398C72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Sept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1F7EB4">
                    <w:rPr>
                      <w:sz w:val="12"/>
                      <w:szCs w:val="12"/>
                    </w:rPr>
                    <w:t>5</w:t>
                  </w:r>
                </w:p>
              </w:tc>
            </w:tr>
            <w:tr w:rsidR="002B705B" w:rsidRPr="004C6310" w14:paraId="792CBCD6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523E5D15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022B60A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5286C2B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ACA849E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64E6776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8E3C6F9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55525A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E919643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057128FA" w14:textId="77777777" w:rsidTr="00EC5642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D85D92D" w14:textId="2FF2AAED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  <w:shd w:val="clear" w:color="auto" w:fill="D2B1DB" w:themeFill="accent6" w:themeFillTint="66"/>
                      </w:tcPr>
                      <w:p w14:paraId="52E9786D" w14:textId="49165457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61BDC8B5" w14:textId="53874BD2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8C9C329" w14:textId="7D0CD858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F50DBF3" w14:textId="2813BF71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C12F43C" w14:textId="6AAAF8BA" w:rsidR="002B705B" w:rsidRPr="009F5ECD" w:rsidRDefault="00EA2722" w:rsidP="00BA5DDB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E307E7B" w14:textId="0739693B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</w:tr>
                  <w:tr w:rsidR="002B705B" w:rsidRPr="004C6310" w14:paraId="1D14D555" w14:textId="77777777" w:rsidTr="00190455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13DAEB3" w14:textId="0C44F63B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1663E57E" w14:textId="3B1C7A7D" w:rsidR="002B705B" w:rsidRPr="00FA7FE9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167CBCC" w14:textId="1A189F90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6020D5A" w14:textId="7C9322BC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7C71109" w14:textId="6CEC1A93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AE549DC" w14:textId="41C47968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94F2A40" w14:textId="59A65284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</w:tr>
                  <w:tr w:rsidR="002B705B" w:rsidRPr="004C6310" w14:paraId="39000793" w14:textId="77777777" w:rsidTr="00A37266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4348EFED" w14:textId="42F43249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0292CF7" w14:textId="4A855C22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6AEDFB7" w14:textId="087D4489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DC93D1C" w14:textId="51CF31AA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C3A158A" w14:textId="232C3399" w:rsidR="002B705B" w:rsidRPr="00FA7FE9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593C14" w14:textId="530F3EAA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962A926" w14:textId="02997AF2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</w:tr>
                  <w:tr w:rsidR="002B705B" w:rsidRPr="004C6310" w14:paraId="6F06BC6C" w14:textId="77777777" w:rsidTr="00023944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12F540A" w14:textId="6A143A5A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FB7E1F8" w14:textId="7014A27A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C64B4DE" w14:textId="376AF9EE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7B9751" w14:textId="35064ADE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1668E335" w14:textId="00578285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0E12791" w14:textId="70CC2C18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8B7D22B" w14:textId="50A5653F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</w:tr>
                  <w:tr w:rsidR="002B705B" w:rsidRPr="004C6310" w14:paraId="4A92DDB9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0775E49" w14:textId="321FD323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E691BD2" w14:textId="112ECF47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15D002A" w14:textId="67D2C1F1" w:rsidR="002B705B" w:rsidRPr="004C6310" w:rsidRDefault="00EA2722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7DBF990" w14:textId="61D424DD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D01ECE5" w14:textId="22971A10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DE9D008" w14:textId="19CFA13F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DDE7748" w14:textId="4D69A1A9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7852521F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F50D081" w14:textId="32DDEF8D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A5BDDF2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115E7B23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0A6A89B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49F39AB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B743C99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5458D8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09255B50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44556776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1B6EEE50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231BBEDD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09B941BE" w14:textId="217AF92B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Oct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1F7EB4">
                    <w:rPr>
                      <w:sz w:val="12"/>
                      <w:szCs w:val="12"/>
                    </w:rPr>
                    <w:t>5</w:t>
                  </w:r>
                </w:p>
              </w:tc>
            </w:tr>
            <w:tr w:rsidR="002B705B" w:rsidRPr="004C6310" w14:paraId="7BE470D9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4D7FF572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7A75D788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5DA85E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B4FAE61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AE1B9AC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09CCDD6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A912FC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EE1F4FA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41FAD120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40F7F7AC" w14:textId="5CFB64AA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03E5527C" w14:textId="3351B1CA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0F9A2017" w14:textId="37FB00C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6CDB8F2" w14:textId="3AB93307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D3CE44C" w14:textId="62DD7474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40EFCEB" w14:textId="1D59E783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E099DE3" w14:textId="08D243BA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</w:tr>
                  <w:tr w:rsidR="002B705B" w:rsidRPr="004C6310" w14:paraId="50B46F66" w14:textId="77777777" w:rsidTr="00552BC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4E35934A" w14:textId="25D50CE5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78604F7A" w14:textId="68798BD8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1D5F41B" w14:textId="29282045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8028228" w14:textId="30790D03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34803EA" w14:textId="05A9F2E6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CCAD124" w14:textId="010B4043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BC64792" w14:textId="364353C7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</w:tr>
                  <w:tr w:rsidR="002B705B" w:rsidRPr="004C6310" w14:paraId="41369386" w14:textId="77777777" w:rsidTr="003D5FBE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35228135" w14:textId="272907C2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7C3B057" w14:textId="2D07F726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950A429" w14:textId="1828D324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5B6BFB1" w14:textId="3BFB30FE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E4BA72" w14:textId="4EF34F26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7D19CC0" w14:textId="6736C2F4" w:rsidR="002B705B" w:rsidRPr="004C6310" w:rsidRDefault="008A5B81" w:rsidP="004C6310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F775CFA" w14:textId="56957711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</w:tr>
                  <w:tr w:rsidR="002B705B" w:rsidRPr="004C6310" w14:paraId="5D749D97" w14:textId="77777777" w:rsidTr="001F32C2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5C65810" w14:textId="7585D105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52D5C98" w14:textId="32CBDDC2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845F395" w14:textId="004707F8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9E7617" w14:textId="159A743E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0253DD3" w14:textId="794B6E8C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3FC1B007" w14:textId="25EC8B9F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48AD75C" w14:textId="6B31693D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</w:tr>
                  <w:tr w:rsidR="002B705B" w:rsidRPr="004C6310" w14:paraId="791294B4" w14:textId="77777777" w:rsidTr="009625A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DCE9A65" w14:textId="5E13ACCB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A060E26" w14:textId="25525E82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559B281" w14:textId="7426E560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D21CB84" w14:textId="75C54F40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48959D3" w14:textId="4ADC7EDA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4447C972" w14:textId="4F4960A1" w:rsidR="002B705B" w:rsidRPr="004C6310" w:rsidRDefault="008A5B81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107F36F" w14:textId="33DC619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4C49E77E" w14:textId="77777777" w:rsidTr="00A37266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8DFC41C" w14:textId="28983FA9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1B7356CB" w14:textId="73CF0883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32D55D73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E6EC4FE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A88114D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10C8653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889DF57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A42B346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5CA2EA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  <w:tr w:rsidR="002B705B" w14:paraId="395963FD" w14:textId="77777777" w:rsidTr="00BB491F">
        <w:trPr>
          <w:trHeight w:hRule="exact" w:val="295"/>
        </w:trPr>
        <w:tc>
          <w:tcPr>
            <w:tcW w:w="2523" w:type="dxa"/>
          </w:tcPr>
          <w:p w14:paraId="4C1B6CFA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53307F52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p w14:paraId="06915817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10ED2208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p w14:paraId="743F3ECE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  <w:tr w:rsidR="002B705B" w14:paraId="12FFF41D" w14:textId="77777777" w:rsidTr="00BB491F">
        <w:trPr>
          <w:trHeight w:val="2419"/>
        </w:trPr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693C5920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355DC431" w14:textId="56FBD05E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Nov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5</w:t>
                  </w:r>
                </w:p>
              </w:tc>
            </w:tr>
            <w:tr w:rsidR="002B705B" w:rsidRPr="004C6310" w14:paraId="37538E0D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4E799238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4B340BD9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6B75AE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32705F0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1BC6F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3ACD876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8F8DB8B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E0B319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716BF107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28EB4291" w14:textId="6A9DFDAF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64656E72" w14:textId="52662D69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24AE6FB" w14:textId="6829366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E8BDD50" w14:textId="603E3132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6B60D65" w14:textId="4CF22D52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12CB288" w14:textId="420AB879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AC9F940" w14:textId="1BF0DF4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</w:tr>
                  <w:tr w:rsidR="002B705B" w:rsidRPr="004C6310" w14:paraId="7C503FA5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50A7F25" w14:textId="0BF3A0A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EBC93F9" w14:textId="16B6328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3856FA7" w14:textId="0A482A7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1193C59" w14:textId="45751AE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02D04B7" w14:textId="012620F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A1AA6E9" w14:textId="24A46AA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822EF4" w14:textId="457D039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</w:tr>
                  <w:tr w:rsidR="002B705B" w:rsidRPr="004C6310" w14:paraId="51F5817E" w14:textId="77777777" w:rsidTr="00A37266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2DA6AAA2" w14:textId="74BBC14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DECCEE8" w14:textId="7F3C445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0CA941E" w14:textId="02731F94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6A103DC" w14:textId="7DD52D0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A1DFB45" w14:textId="735E8FD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B3D5291" w14:textId="7BDDB6C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A956FF8" w14:textId="7DB1E44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</w:tr>
                  <w:tr w:rsidR="002B705B" w:rsidRPr="004C6310" w14:paraId="7DF4A2D2" w14:textId="77777777" w:rsidTr="001F32C2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275971D" w14:textId="64989D1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433134C" w14:textId="3394193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6780355" w14:textId="5ADBF8D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35249A9D" w14:textId="260635A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584C3E7E" w14:textId="493CDF9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0006503A" w14:textId="6329327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D407C7E" w14:textId="2F9DF64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</w:tr>
                  <w:tr w:rsidR="002B705B" w:rsidRPr="004C6310" w14:paraId="5FAB06B7" w14:textId="77777777" w:rsidTr="009625A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2D1750DD" w14:textId="1976F9E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285F863" w14:textId="345C899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896E075" w14:textId="18B36C6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6F2DB0F5" w14:textId="2480614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46EA99A5" w14:textId="63256A9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3115257C" w14:textId="33CA9D0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34BD805" w14:textId="4BD1EE3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</w:tr>
                  <w:tr w:rsidR="002B705B" w:rsidRPr="004C6310" w14:paraId="05F67079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F2D7E96" w14:textId="5249D07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F5E0DBE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66421647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05D7CFC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D90853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C52AB1A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A7AD97D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5A458030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1B7D4FAF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3166A093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1231B552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492B037D" w14:textId="5AEC39DA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Dec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5</w:t>
                  </w:r>
                </w:p>
              </w:tc>
            </w:tr>
            <w:tr w:rsidR="002B705B" w:rsidRPr="004C6310" w14:paraId="14544BC1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6EC6B649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1805B54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E0817E5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7898163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1357A99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BAD0BEF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8AFAD2F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693CA5B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1244FF52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84BF552" w14:textId="174FB86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750F2CB8" w14:textId="3DDE5A4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2337831" w14:textId="6980344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96D8A0" w14:textId="65A51F8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5015063" w14:textId="44C228D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75ACEB" w14:textId="70E8C0E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377B419" w14:textId="1F5D802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</w:tr>
                  <w:tr w:rsidR="002B705B" w:rsidRPr="004C6310" w14:paraId="76E3F148" w14:textId="77777777" w:rsidTr="002635FB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C03B744" w14:textId="79093E8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59A9AAC" w14:textId="2D9D489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72C92C7" w14:textId="0D85D7C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4078B0C" w14:textId="1BC8792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406E3263" w14:textId="7DF59DF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E8FD070" w14:textId="460A2A6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E3C35AC" w14:textId="6073215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</w:tr>
                  <w:tr w:rsidR="002B705B" w:rsidRPr="004C6310" w14:paraId="1CB474B8" w14:textId="77777777" w:rsidTr="00F502CA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21AC4348" w14:textId="27A93C9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89DD8D3" w14:textId="1327D11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A941549" w14:textId="0CF9143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0143F2" w14:textId="33DE236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1987E1F" w14:textId="2B199C1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122B319F" w14:textId="70A497B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E1B69BF" w14:textId="08D7C2A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</w:tr>
                  <w:tr w:rsidR="002B705B" w:rsidRPr="004C6310" w14:paraId="33903B1C" w14:textId="77777777" w:rsidTr="009625A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1EE7063" w14:textId="19B0859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35A72FC" w14:textId="0597E9F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FFA1266" w14:textId="2C43FA4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37A0BFA0" w14:textId="641A65A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2CE43E9C" w14:textId="4F6ECF4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4B42A636" w14:textId="3780FF7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6EF40A7" w14:textId="1D8A058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</w:tr>
                  <w:tr w:rsidR="002B705B" w:rsidRPr="004C6310" w14:paraId="51C547A6" w14:textId="77777777" w:rsidTr="009625A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F385EFD" w14:textId="4E8CB78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70A0E420" w14:textId="4505554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75CA61F" w14:textId="607C3C0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685DCEE6" w14:textId="339AB91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71D72D03" w14:textId="007C575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66E6B5A9" w14:textId="3D30604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BD4120D" w14:textId="03EA674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74091337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185A9DB9" w14:textId="5289BC4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676183B1" w14:textId="4932CFE0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3061410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B3C7FD5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B00D5F0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A1C1D93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3A74B85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1B332662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0EAEFE7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50021AA7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5CFAF6DA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7BC5592C" w14:textId="0FA65D21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Jan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31F18D00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2C7A3B89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22DCEB6E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0409376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865C7B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3AAC97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A008160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07005DC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49D956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14876945" w14:textId="77777777" w:rsidTr="009625A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84AAE70" w14:textId="5B8CF8A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1412FD52" w14:textId="2F1DFDD2" w:rsidR="002B705B" w:rsidRPr="004C6310" w:rsidRDefault="002B705B" w:rsidP="00BD1E3D">
                        <w:pPr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378CE537" w14:textId="2C9F26F9" w:rsidR="002B705B" w:rsidRPr="004C6310" w:rsidRDefault="002B705B" w:rsidP="00552BCE">
                        <w:pPr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3425230" w14:textId="51BAC8A5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1257C1CC" w14:textId="57481E6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4BB27817" w14:textId="752BD0A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8B5E10D" w14:textId="4A7089C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</w:tr>
                  <w:tr w:rsidR="002B705B" w:rsidRPr="004C6310" w14:paraId="7202E51F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29DE42BA" w14:textId="0ADAB6B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EB2980F" w14:textId="31793F9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4806405" w14:textId="12D1A16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C89F539" w14:textId="51EC750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3916AA5" w14:textId="39F711C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CB4F4BD" w14:textId="0CA3606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51DC45C" w14:textId="692C6A9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</w:tr>
                  <w:tr w:rsidR="002B705B" w:rsidRPr="004C6310" w14:paraId="595CC138" w14:textId="77777777" w:rsidTr="00F502CA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741CBF15" w14:textId="2330B31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DDB8D55" w14:textId="7FD6C9C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AC99D5E" w14:textId="4102B95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3A6EE6C" w14:textId="0E50CCC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161585D2" w14:textId="6E6D9A24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52BB81EF" w14:textId="7915D99C" w:rsidR="002B705B" w:rsidRPr="00A37266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E7493F3" w14:textId="6BF2F5F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</w:tr>
                  <w:tr w:rsidR="002B705B" w:rsidRPr="004C6310" w14:paraId="1A4DDA80" w14:textId="77777777" w:rsidTr="00716610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66D6991" w14:textId="427274A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E77D2EA" w14:textId="202A75B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5E342C9" w14:textId="6612C9D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A85E273" w14:textId="6B8D978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D4D2FEB" w14:textId="2125E76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534118D" w14:textId="4F0EA43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9923D7E" w14:textId="00DA64B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</w:tr>
                  <w:tr w:rsidR="002B705B" w:rsidRPr="004C6310" w14:paraId="5D278BC5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7C41E2B" w14:textId="2151756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9C61DE7" w14:textId="1E6F9AE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0760F4B" w14:textId="2EDE695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C358B23" w14:textId="2E1D71B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D277DDA" w14:textId="2710BB9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F14009D" w14:textId="2CF56D4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D6880F1" w14:textId="4943107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</w:tr>
                  <w:tr w:rsidR="002B705B" w:rsidRPr="004C6310" w14:paraId="1C211040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129E5E6" w14:textId="37C2E3D8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4F658085" w14:textId="4AABB8E6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0400519A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B4727E9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3D2DA82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B155DEF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DC14FDA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3B79279D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1ABB001C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  <w:tr w:rsidR="002B705B" w14:paraId="08199E47" w14:textId="77777777" w:rsidTr="00BB491F">
        <w:trPr>
          <w:trHeight w:hRule="exact" w:val="295"/>
        </w:trPr>
        <w:tc>
          <w:tcPr>
            <w:tcW w:w="2523" w:type="dxa"/>
          </w:tcPr>
          <w:p w14:paraId="0044AA05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653B3F1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p w14:paraId="2CF0DEF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2FA701D3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p w14:paraId="34FDCFCC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  <w:tr w:rsidR="002B705B" w14:paraId="60543EA0" w14:textId="77777777" w:rsidTr="00BB491F">
        <w:trPr>
          <w:trHeight w:val="2401"/>
        </w:trPr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121F07A7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59D9C31D" w14:textId="118977A9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Feb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08D2B3FA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3C20DBD2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4B755C85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06B45C3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E6035CF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BFD3CAA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D0CFFE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6C218F5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F445941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26061243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39DCC86" w14:textId="2CDC47C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7BC0439" w14:textId="19BB6CC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2FAECDA" w14:textId="4647BD1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F5D417B" w14:textId="492E162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7A6072B" w14:textId="081517F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76DBD48" w14:textId="2C43FB0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80369FF" w14:textId="3032C4E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</w:tr>
                  <w:tr w:rsidR="002B705B" w:rsidRPr="004C6310" w14:paraId="37ED7152" w14:textId="77777777" w:rsidTr="002635FB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1F757C6" w14:textId="6F2CDE1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8EF330E" w14:textId="66E11FE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B8657AF" w14:textId="22949D2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BDEA5DF" w14:textId="6170BA1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078E38ED" w14:textId="2BFEC00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62A9890" w14:textId="1F78C7B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B2BBC8E" w14:textId="7A7DA053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</w:tr>
                  <w:tr w:rsidR="002B705B" w:rsidRPr="004C6310" w14:paraId="1F743B77" w14:textId="77777777" w:rsidTr="002A268B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2B21398C" w14:textId="04F48F2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2" w:type="dxa"/>
                        <w:shd w:val="clear" w:color="auto" w:fill="D2B1DB" w:themeFill="accent6" w:themeFillTint="66"/>
                      </w:tcPr>
                      <w:p w14:paraId="34A972C5" w14:textId="7FD91C4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3A4D145" w14:textId="30E5F41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4FD3EE0" w14:textId="1B02765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261E60D" w14:textId="6F99A51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40C34FEC" w14:textId="6E22B87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FDDEA5A" w14:textId="61780A6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</w:tr>
                  <w:tr w:rsidR="002B705B" w:rsidRPr="004C6310" w14:paraId="52BEC107" w14:textId="77777777" w:rsidTr="003D5FB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491A039F" w14:textId="5B60498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609B7DE" w14:textId="56AA58E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DDF6F9A" w14:textId="17AA1E6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FC94A60" w14:textId="0A14F53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8372024" w14:textId="039230F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5D8C1B1" w14:textId="6A7F2BA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78BA17B" w14:textId="7C22AA7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</w:tr>
                  <w:tr w:rsidR="002B705B" w:rsidRPr="004C6310" w14:paraId="66E474BB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AFFFF1C" w14:textId="58F31756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49EABFA5" w14:textId="00D3126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4DC6FB20" w14:textId="3C753921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59CE0D3" w14:textId="781D86AB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E69F590" w14:textId="1FC45811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1FE7944" w14:textId="4A734716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A7F0B62" w14:textId="4A4B0AD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0DC29668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55F2ABC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0EF7515B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40F8C87B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32FE7E8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FE08538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363C2A8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52F970E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D10CE99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164F42F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79C963C2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603A8203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3E04FBBE" w14:textId="27FC5610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Mar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5D832FD5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69F7B402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3F9A8CB3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714802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8860D5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9B9EDD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CE7006A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507C723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66F616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6554F718" w14:textId="77777777" w:rsidTr="00A37266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EC18E89" w14:textId="437AF8B3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286077E" w14:textId="5FA3BF7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ADA51EE" w14:textId="27F553A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485D32F" w14:textId="09963D0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D035CA2" w14:textId="63B0F55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5059349" w14:textId="16C0C760" w:rsidR="002B705B" w:rsidRPr="004C6310" w:rsidRDefault="00635D49" w:rsidP="001E0B48">
                        <w:pPr>
                          <w:tabs>
                            <w:tab w:val="center" w:pos="67"/>
                          </w:tabs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1F028AB" w14:textId="244596C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</w:tr>
                  <w:tr w:rsidR="002B705B" w:rsidRPr="004C6310" w14:paraId="53223B40" w14:textId="77777777" w:rsidTr="00633A29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07983ECC" w14:textId="3B35227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6ADBAE0" w14:textId="1D590BA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1E70802" w14:textId="7E03A43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72AE61B" w14:textId="25D80C5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63CA682F" w14:textId="32A326E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670BC3C4" w14:textId="05303E7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962173C" w14:textId="0E68B74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</w:tr>
                  <w:tr w:rsidR="002B705B" w:rsidRPr="004C6310" w14:paraId="5AAC5FAF" w14:textId="77777777" w:rsidTr="003D5FBE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6347FA03" w14:textId="03ABC42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B4F3747" w14:textId="42F297E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908981B" w14:textId="7A538A6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9BFFA35" w14:textId="779B161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4EE9826" w14:textId="6B2A96D5" w:rsidR="002B705B" w:rsidRPr="004C6310" w:rsidRDefault="00635D49" w:rsidP="005D4C04">
                        <w:pPr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04FBBEE" w14:textId="049CAC3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DE94FEF" w14:textId="23686C4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</w:tr>
                  <w:tr w:rsidR="002B705B" w:rsidRPr="004C6310" w14:paraId="1B5F58E2" w14:textId="77777777" w:rsidTr="00A37266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21DFB0F1" w14:textId="667F7D6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D93C467" w14:textId="34AE570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8E25565" w14:textId="16779B1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DF2E374" w14:textId="6E768D6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A0C91DC" w14:textId="2098FEB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F449205" w14:textId="3E5F50C4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4A28F46" w14:textId="6A221BA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</w:tr>
                  <w:tr w:rsidR="002B705B" w:rsidRPr="004C6310" w14:paraId="6422ED9C" w14:textId="77777777" w:rsidTr="00E84CEA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3E191AC" w14:textId="49C8A593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6F9E3678" w14:textId="394F58C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39C8245" w14:textId="2B8680B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63E6177" w14:textId="62051D9C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22DE83F" w14:textId="794DD2CB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1633A6CF" w14:textId="399CAFE1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6931895" w14:textId="4B142793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0A4234ED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2B025F93" w14:textId="5F3F0E43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15196571" w14:textId="111314B5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0A556E2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A6EA5CF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1DBA40E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2318D37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20378E7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8F51714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CCEE8D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78C7D14D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6178C1C8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24B57C92" w14:textId="0D8A82A3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April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2336EB2E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44065279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70AF0034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4A7AFF9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0169848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DDCDE2A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D43F38F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2E389FE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E31B555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2D9C594C" w14:textId="77777777" w:rsidTr="002A268B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4196C892" w14:textId="10E2C8D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0994FFF" w14:textId="20B049F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49EC401" w14:textId="240E1A9A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9D21015" w14:textId="6A70F64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0ABFFEE7" w14:textId="7253DE7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02A28E68" w14:textId="5C600408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13DDEE2" w14:textId="6D9EF75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</w:tr>
                  <w:tr w:rsidR="002B705B" w:rsidRPr="004C6310" w14:paraId="700152CE" w14:textId="77777777" w:rsidTr="0046300A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21A973E" w14:textId="69274FA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1290F2C" w14:textId="47AA6C3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F37E92C" w14:textId="377819C6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F8FCD2" w14:textId="250D6C6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107FB33" w14:textId="4DE8F24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0A3CB78F" w14:textId="31880B9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65AAF3B" w14:textId="26923DF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</w:tr>
                  <w:tr w:rsidR="002B705B" w:rsidRPr="004C6310" w14:paraId="65942C22" w14:textId="77777777" w:rsidTr="003D5FBE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7DD2AA02" w14:textId="02ADFD4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5D114A0" w14:textId="76C8C333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1110862" w14:textId="7BB69FF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57B4B4D" w14:textId="6692576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604AF8C" w14:textId="5DA98BE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CCF8140" w14:textId="7A43C15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F9E439A" w14:textId="23C53884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</w:tr>
                  <w:tr w:rsidR="002B705B" w:rsidRPr="004C6310" w14:paraId="55426E87" w14:textId="77777777" w:rsidTr="00A37266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006DEF3E" w14:textId="1AF500A3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47FDDAA" w14:textId="7824D5A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086788D2" w14:textId="04B21D0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6F898E7" w14:textId="39BD715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A0E7F05" w14:textId="39A9D58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92B9B46" w14:textId="2EF9437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8F0B451" w14:textId="52A11BF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</w:tr>
                  <w:tr w:rsidR="002B705B" w:rsidRPr="004C6310" w14:paraId="0E73DFCB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097087B" w14:textId="69E5491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D2D55E9" w14:textId="7FC5DDA3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F45B5F7" w14:textId="40A6E250" w:rsidR="002B705B" w:rsidRPr="004C6310" w:rsidRDefault="00635D49" w:rsidP="005D4C04">
                        <w:pPr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062BB58" w14:textId="6F811F0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6B9E720" w14:textId="77BFEBF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4E48D65" w14:textId="7A770ED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F111C34" w14:textId="4480CFFB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13F7FF23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0E5D2D9D" w14:textId="1CB7987E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7ABA2B9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7E8E600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7060D89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E420E5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72C398E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6A8C77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C03A753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CE8F6E4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  <w:tr w:rsidR="002B705B" w14:paraId="691590B9" w14:textId="77777777" w:rsidTr="00BB491F">
        <w:trPr>
          <w:trHeight w:hRule="exact" w:val="295"/>
        </w:trPr>
        <w:tc>
          <w:tcPr>
            <w:tcW w:w="2523" w:type="dxa"/>
          </w:tcPr>
          <w:p w14:paraId="1AF36A00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07364EBB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p w14:paraId="49770F69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779700D0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p w14:paraId="77072B50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  <w:tr w:rsidR="002B705B" w14:paraId="0DB1E62A" w14:textId="77777777" w:rsidTr="00BB491F">
        <w:trPr>
          <w:trHeight w:val="2401"/>
        </w:trPr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608D9EF9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7B5E025D" w14:textId="4FA37F46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May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438CC7AF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6D32F012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34189398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DE2FF98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87427BB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B25360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D95B4FA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34CDB3F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683E69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3C77DC60" w14:textId="77777777" w:rsidTr="002635FB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630D6FA" w14:textId="1E6356D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AB41927" w14:textId="4A61D81D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A35A8F6" w14:textId="26ACAF2C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79FBD42" w14:textId="67269180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262C694A" w14:textId="45C0B36C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0D00D55" w14:textId="57A50EB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89C3A5E" w14:textId="4354845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</w:tr>
                  <w:tr w:rsidR="002B705B" w:rsidRPr="004C6310" w14:paraId="44FBDE07" w14:textId="77777777" w:rsidTr="00A37266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D4E1981" w14:textId="09C2053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8354069" w14:textId="1049FBF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DF4A7C1" w14:textId="09C1DBC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DD46603" w14:textId="0D4EDD1C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85A6532" w14:textId="7FC8FA14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EE8FC6A" w14:textId="0B4EF889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B2852C3" w14:textId="6A53610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</w:tr>
                  <w:tr w:rsidR="002B705B" w:rsidRPr="004C6310" w14:paraId="53AC6616" w14:textId="77777777" w:rsidTr="00380B3B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0D818E8F" w14:textId="69B6D65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E46B986" w14:textId="5A847A1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A481EA6" w14:textId="52EA0A0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BCC9F64" w14:textId="3D2ECCC2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40BBE67" w14:textId="522A490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01947806" w14:textId="27A88F7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7CD225F" w14:textId="64584D7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</w:tr>
                  <w:tr w:rsidR="002B705B" w:rsidRPr="004C6310" w14:paraId="543ABBF5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17D53B8D" w14:textId="1E7177C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A5A56BA" w14:textId="5A16B20D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26BE1ADA" w14:textId="04A672BE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618EBA5" w14:textId="6886CC5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514F999" w14:textId="736FA92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0B8488F" w14:textId="3664897B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8C477F4" w14:textId="0BFF068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</w:tr>
                  <w:tr w:rsidR="002B705B" w:rsidRPr="004C6310" w14:paraId="24932D09" w14:textId="77777777" w:rsidTr="007F47D1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C498A8E" w14:textId="017EA867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2" w:type="dxa"/>
                        <w:shd w:val="clear" w:color="auto" w:fill="D2B1DB" w:themeFill="accent6" w:themeFillTint="66"/>
                      </w:tcPr>
                      <w:p w14:paraId="5C5560A5" w14:textId="6B5A44A4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2698BE8" w14:textId="602F9C5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62927B0" w14:textId="4B3A3ABF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3E44DB2" w14:textId="5ABD582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8859FCC" w14:textId="4F06E90A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95031CC" w14:textId="175ED2F5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</w:tr>
                  <w:tr w:rsidR="002B705B" w:rsidRPr="004C6310" w14:paraId="4517BAC3" w14:textId="77777777" w:rsidTr="00380B6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D338883" w14:textId="5BB6EF20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7D08E60C" w14:textId="735BCCCF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596E601B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A69CE7C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82373B7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31B1950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1A6BFC6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3A64AEA5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AD552F4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34DC0DF8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0EDCF4A7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7910A6D3" w14:textId="670D95B1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June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6DDBCB1A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2B0AF418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4DA251DB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672B185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B50F2DA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819911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5DA1563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A736CA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91D1066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6F4A1B35" w14:textId="77777777" w:rsidTr="00633A29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E430ACB" w14:textId="14008EF2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  <w:shd w:val="clear" w:color="auto" w:fill="D2B1DB" w:themeFill="accent6" w:themeFillTint="66"/>
                      </w:tcPr>
                      <w:p w14:paraId="4D01F1ED" w14:textId="51701481" w:rsidR="002B705B" w:rsidRPr="004C6310" w:rsidRDefault="00635D49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EAAE551" w14:textId="3AF82161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D2C348F" w14:textId="1FB8BE64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3E92D84" w14:textId="1F7326E8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383D315" w14:textId="16916941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34593F7" w14:textId="3148FB0C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</w:tr>
                  <w:tr w:rsidR="002B705B" w:rsidRPr="004C6310" w14:paraId="08371428" w14:textId="77777777" w:rsidTr="000F6A8E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0902AE1A" w14:textId="6FFB0CF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46DDDA03" w14:textId="4CE6E952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8017244" w14:textId="60CD7A0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A8977FC" w14:textId="6352B882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6CD0439" w14:textId="6C5EFEA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227B3FC" w14:textId="1749210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83083A4" w14:textId="656FC905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</w:tr>
                  <w:tr w:rsidR="002B705B" w:rsidRPr="004C6310" w14:paraId="0292B4A8" w14:textId="77777777" w:rsidTr="00552BCE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440D0A63" w14:textId="08F2979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43545939" w14:textId="28DCFE8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5EFB0B5" w14:textId="639EDF45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75AD0CB" w14:textId="6150D030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208C8B2" w14:textId="3E15E871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06084369" w14:textId="037C4358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60ED875" w14:textId="61EFE29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</w:tr>
                  <w:tr w:rsidR="002B705B" w:rsidRPr="004C6310" w14:paraId="79530DBC" w14:textId="77777777" w:rsidTr="00311800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512954B1" w14:textId="265A5AA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9A2E4F8" w14:textId="40B21E6E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936C055" w14:textId="4AB2C861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47D463D" w14:textId="16A28F43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4FC3EF7" w14:textId="0C1FDB70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6C087B65" w14:textId="0DD75899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C72C096" w14:textId="73463C49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</w:tr>
                  <w:tr w:rsidR="002B705B" w:rsidRPr="004C6310" w14:paraId="3A1C0E43" w14:textId="77777777" w:rsidTr="00710132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0242DDEF" w14:textId="2E960833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2" w:type="dxa"/>
                        <w:shd w:val="clear" w:color="auto" w:fill="D2B1DB" w:themeFill="accent6" w:themeFillTint="66"/>
                      </w:tcPr>
                      <w:p w14:paraId="5A48DE62" w14:textId="705E6303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2" w:type="dxa"/>
                        <w:shd w:val="clear" w:color="auto" w:fill="D2B1DB" w:themeFill="accent6" w:themeFillTint="66"/>
                      </w:tcPr>
                      <w:p w14:paraId="38883729" w14:textId="339038F5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CB8FD67" w14:textId="32234491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3FDE4CA2" w14:textId="0E0A473F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4E2EB220" w14:textId="3B5BE3D3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0745634" w14:textId="4F3FE85F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43BAAC91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15C0677" w14:textId="61C272BB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270F32D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622DC70F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113A6FC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09DE08C5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26033640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6444F01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6B7B2232" w14:textId="7777777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240B96DD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</w:tcPr>
          <w:p w14:paraId="6BA75DD8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  <w:tc>
          <w:tcPr>
            <w:tcW w:w="2523" w:type="dxa"/>
          </w:tcPr>
          <w:tbl>
            <w:tblPr>
              <w:tblStyle w:val="MonthLayout"/>
              <w:tblW w:w="2477" w:type="dxa"/>
              <w:tblLayout w:type="fixed"/>
              <w:tblLook w:val="04A0" w:firstRow="1" w:lastRow="0" w:firstColumn="1" w:lastColumn="0" w:noHBand="0" w:noVBand="1"/>
              <w:tblCaption w:val="Month Layout"/>
            </w:tblPr>
            <w:tblGrid>
              <w:gridCol w:w="2477"/>
            </w:tblGrid>
            <w:tr w:rsidR="002B705B" w:rsidRPr="004C6310" w14:paraId="2F47E793" w14:textId="77777777" w:rsidTr="00BB4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3"/>
              </w:trPr>
              <w:tc>
                <w:tcPr>
                  <w:tcW w:w="5000" w:type="pct"/>
                </w:tcPr>
                <w:p w14:paraId="0EC82534" w14:textId="70E2BEDA" w:rsidR="002B705B" w:rsidRPr="004C6310" w:rsidRDefault="00280AB6" w:rsidP="004C6310">
                  <w:pPr>
                    <w:spacing w:before="48" w:after="4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July </w:t>
                  </w:r>
                  <w:r w:rsidR="003A245A">
                    <w:rPr>
                      <w:sz w:val="12"/>
                      <w:szCs w:val="12"/>
                    </w:rPr>
                    <w:t>202</w:t>
                  </w:r>
                  <w:r w:rsidR="00635D49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2B705B" w:rsidRPr="004C6310" w14:paraId="3B664104" w14:textId="77777777" w:rsidTr="00BB491F">
              <w:trPr>
                <w:trHeight w:val="2039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4986" w:type="pct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352"/>
                    <w:gridCol w:w="352"/>
                    <w:gridCol w:w="352"/>
                    <w:gridCol w:w="351"/>
                    <w:gridCol w:w="351"/>
                    <w:gridCol w:w="351"/>
                    <w:gridCol w:w="351"/>
                  </w:tblGrid>
                  <w:tr w:rsidR="002B705B" w:rsidRPr="004C6310" w14:paraId="5896867A" w14:textId="77777777" w:rsidTr="00BB49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7"/>
                    </w:trPr>
                    <w:tc>
                      <w:tcPr>
                        <w:tcW w:w="352" w:type="dxa"/>
                      </w:tcPr>
                      <w:p w14:paraId="748BC844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18EDF0D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M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510FC36C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4C8EDEF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W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B5CD2A7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T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30A0892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F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2F7697C" w14:textId="77777777" w:rsidR="002B705B" w:rsidRPr="004C6310" w:rsidRDefault="004C6310">
                        <w:pPr>
                          <w:rPr>
                            <w:sz w:val="12"/>
                            <w:szCs w:val="12"/>
                          </w:rPr>
                        </w:pPr>
                        <w:r w:rsidRPr="004C6310">
                          <w:rPr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2B705B" w:rsidRPr="004C6310" w14:paraId="134ADFA4" w14:textId="77777777" w:rsidTr="00DE5503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21B1CB4B" w14:textId="56612BE4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  <w:shd w:val="clear" w:color="auto" w:fill="FFFFFF" w:themeFill="background1"/>
                      </w:tcPr>
                      <w:p w14:paraId="3CD0AEF9" w14:textId="3FDB3425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2CD55F2C" w14:textId="3EE5E53F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10B0F739" w14:textId="3933FBB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7009102F" w14:textId="038DED55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51" w:type="dxa"/>
                        <w:shd w:val="clear" w:color="auto" w:fill="D2B1DB" w:themeFill="accent6" w:themeFillTint="66"/>
                      </w:tcPr>
                      <w:p w14:paraId="26BECA0B" w14:textId="76D69976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059E24A" w14:textId="66B682E3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</w:p>
                    </w:tc>
                  </w:tr>
                  <w:tr w:rsidR="002B705B" w:rsidRPr="004C6310" w14:paraId="50224391" w14:textId="77777777" w:rsidTr="00710132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3A72573E" w14:textId="56F9593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F89C45D" w14:textId="5BB5B1B6" w:rsidR="002B705B" w:rsidRPr="004C6310" w:rsidRDefault="000F52A6" w:rsidP="00AF623F">
                        <w:pPr>
                          <w:tabs>
                            <w:tab w:val="center" w:pos="68"/>
                          </w:tabs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33F03D7" w14:textId="2409A9C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3834A10" w14:textId="5169EE8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EBD247F" w14:textId="43241C5C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92E106C" w14:textId="73B4B874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738FBD8" w14:textId="26424392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</w:t>
                        </w:r>
                      </w:p>
                    </w:tc>
                  </w:tr>
                  <w:tr w:rsidR="002B705B" w:rsidRPr="004C6310" w14:paraId="77CFD7F2" w14:textId="77777777" w:rsidTr="00380B3B">
                    <w:trPr>
                      <w:trHeight w:val="291"/>
                    </w:trPr>
                    <w:tc>
                      <w:tcPr>
                        <w:tcW w:w="352" w:type="dxa"/>
                      </w:tcPr>
                      <w:p w14:paraId="4D86F10F" w14:textId="05B874AD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4CDAAF0E" w14:textId="673829F1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7C7A876C" w14:textId="3B65D2F6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3AA2430" w14:textId="76E1A8AE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13AF2EC" w14:textId="4070D0E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51" w:type="dxa"/>
                        <w:shd w:val="clear" w:color="auto" w:fill="FFFFFF" w:themeFill="background1"/>
                      </w:tcPr>
                      <w:p w14:paraId="3D860507" w14:textId="47AEDD2A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97BA759" w14:textId="35DD1088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</w:t>
                        </w:r>
                      </w:p>
                    </w:tc>
                  </w:tr>
                  <w:tr w:rsidR="002B705B" w:rsidRPr="004C6310" w14:paraId="49238EBE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B9C5E37" w14:textId="301FED15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8D75533" w14:textId="309050B8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7EC4AB0" w14:textId="1030483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EFA0E83" w14:textId="46B0C45F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A0BA9DB" w14:textId="69AF12B3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C80108D" w14:textId="4D0D21FE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807AA78" w14:textId="10180419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</w:t>
                        </w:r>
                      </w:p>
                    </w:tc>
                  </w:tr>
                  <w:tr w:rsidR="002B705B" w:rsidRPr="004C6310" w14:paraId="4A1D8B55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7427DDFF" w14:textId="12A8CB60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387C6AB6" w14:textId="5E459FAA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</w:t>
                        </w:r>
                      </w:p>
                    </w:tc>
                    <w:tc>
                      <w:tcPr>
                        <w:tcW w:w="352" w:type="dxa"/>
                      </w:tcPr>
                      <w:p w14:paraId="18169153" w14:textId="2CA86407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4D1E263" w14:textId="0980C4D9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29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2E6C382" w14:textId="717CE9E6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30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9E74060" w14:textId="2F6F6424" w:rsidR="002B705B" w:rsidRPr="004C6310" w:rsidRDefault="000F52A6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79D56F3" w14:textId="6050172D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2B705B" w:rsidRPr="004C6310" w14:paraId="0A1709BE" w14:textId="77777777" w:rsidTr="00BB491F">
                    <w:trPr>
                      <w:trHeight w:val="274"/>
                    </w:trPr>
                    <w:tc>
                      <w:tcPr>
                        <w:tcW w:w="352" w:type="dxa"/>
                      </w:tcPr>
                      <w:p w14:paraId="6A771AA9" w14:textId="7B95FA60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7646BCFA" w14:textId="43B33DB2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2" w:type="dxa"/>
                      </w:tcPr>
                      <w:p w14:paraId="12CCBF21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53CD15A7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DC47823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541DA10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51" w:type="dxa"/>
                      </w:tcPr>
                      <w:p w14:paraId="7A5781AF" w14:textId="77777777" w:rsidR="002B705B" w:rsidRPr="004C6310" w:rsidRDefault="002B705B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30DD788B" w14:textId="768873A7" w:rsidR="002B705B" w:rsidRPr="004C6310" w:rsidRDefault="002B705B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5CD90C18" w14:textId="77777777" w:rsidR="002B705B" w:rsidRPr="004C6310" w:rsidRDefault="002B705B">
            <w:pPr>
              <w:rPr>
                <w:sz w:val="12"/>
                <w:szCs w:val="12"/>
              </w:rPr>
            </w:pPr>
          </w:p>
        </w:tc>
      </w:tr>
    </w:tbl>
    <w:p w14:paraId="7CD78CE1" w14:textId="77777777" w:rsidR="002B705B" w:rsidRDefault="002B705B">
      <w:pPr>
        <w:pStyle w:val="NoSpacing"/>
      </w:pPr>
    </w:p>
    <w:p w14:paraId="06C9AC45" w14:textId="7107ACD9" w:rsidR="00BB491F" w:rsidRDefault="00BB491F" w:rsidP="00BB491F">
      <w:pPr>
        <w:pStyle w:val="NoSpacing"/>
      </w:pPr>
    </w:p>
    <w:p w14:paraId="68B266CA" w14:textId="77777777" w:rsidR="00BB491F" w:rsidRDefault="00BB491F" w:rsidP="00BB491F">
      <w:pPr>
        <w:pStyle w:val="NoSpacing"/>
      </w:pPr>
    </w:p>
    <w:p w14:paraId="665A6E1E" w14:textId="4FA143F8" w:rsidR="00BB491F" w:rsidRPr="00C2566C" w:rsidRDefault="00BB491F" w:rsidP="00D12CB4">
      <w:pPr>
        <w:rPr>
          <w:sz w:val="36"/>
          <w:szCs w:val="36"/>
        </w:rPr>
      </w:pPr>
      <w:r w:rsidRPr="00C2566C">
        <w:rPr>
          <w:b/>
          <w:bCs/>
          <w:color w:val="D2B1DB" w:themeColor="accent6" w:themeTint="66"/>
          <w:sz w:val="36"/>
          <w:szCs w:val="36"/>
        </w:rPr>
        <w:t xml:space="preserve"> AppleTree Closed</w:t>
      </w:r>
      <w:r w:rsidR="00D12CB4" w:rsidRPr="00C2566C">
        <w:rPr>
          <w:b/>
          <w:bCs/>
          <w:color w:val="D2B1DB" w:themeColor="accent6" w:themeTint="66"/>
          <w:sz w:val="36"/>
          <w:szCs w:val="36"/>
        </w:rPr>
        <w:t xml:space="preserve">         </w:t>
      </w:r>
      <w:r w:rsidR="00D12CB4" w:rsidRPr="00C2566C">
        <w:rPr>
          <w:sz w:val="36"/>
          <w:szCs w:val="36"/>
        </w:rPr>
        <w:t xml:space="preserve">                                              </w:t>
      </w:r>
    </w:p>
    <w:sectPr w:rsidR="00BB491F" w:rsidRPr="00C2566C" w:rsidSect="00BB491F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A451" w14:textId="77777777" w:rsidR="00AC0D36" w:rsidRDefault="00AC0D36">
      <w:r>
        <w:separator/>
      </w:r>
    </w:p>
  </w:endnote>
  <w:endnote w:type="continuationSeparator" w:id="0">
    <w:p w14:paraId="3A90EB7F" w14:textId="77777777" w:rsidR="00AC0D36" w:rsidRDefault="00AC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2D2A" w14:textId="77777777" w:rsidR="00AC0D36" w:rsidRDefault="00AC0D36">
      <w:r>
        <w:separator/>
      </w:r>
    </w:p>
  </w:footnote>
  <w:footnote w:type="continuationSeparator" w:id="0">
    <w:p w14:paraId="623B7ADA" w14:textId="77777777" w:rsidR="00AC0D36" w:rsidRDefault="00AC0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10"/>
    <w:rsid w:val="00007AB5"/>
    <w:rsid w:val="00007EB9"/>
    <w:rsid w:val="00017884"/>
    <w:rsid w:val="0002272E"/>
    <w:rsid w:val="00023944"/>
    <w:rsid w:val="000450A7"/>
    <w:rsid w:val="0005204F"/>
    <w:rsid w:val="00056AD4"/>
    <w:rsid w:val="0006080E"/>
    <w:rsid w:val="00062F2D"/>
    <w:rsid w:val="00094E18"/>
    <w:rsid w:val="00094F90"/>
    <w:rsid w:val="000A0680"/>
    <w:rsid w:val="000B7B38"/>
    <w:rsid w:val="000D2448"/>
    <w:rsid w:val="000D76F0"/>
    <w:rsid w:val="000F52A6"/>
    <w:rsid w:val="000F55E5"/>
    <w:rsid w:val="000F6A8E"/>
    <w:rsid w:val="001218AA"/>
    <w:rsid w:val="001406DB"/>
    <w:rsid w:val="00156071"/>
    <w:rsid w:val="001665A8"/>
    <w:rsid w:val="00184305"/>
    <w:rsid w:val="0018581D"/>
    <w:rsid w:val="00190455"/>
    <w:rsid w:val="00194F17"/>
    <w:rsid w:val="001A715B"/>
    <w:rsid w:val="001B4F07"/>
    <w:rsid w:val="001D6320"/>
    <w:rsid w:val="001E0B48"/>
    <w:rsid w:val="001E112E"/>
    <w:rsid w:val="001F32C2"/>
    <w:rsid w:val="001F7A0F"/>
    <w:rsid w:val="001F7EB4"/>
    <w:rsid w:val="00222213"/>
    <w:rsid w:val="00224FED"/>
    <w:rsid w:val="00227810"/>
    <w:rsid w:val="00240018"/>
    <w:rsid w:val="00241D49"/>
    <w:rsid w:val="0026345A"/>
    <w:rsid w:val="002635FB"/>
    <w:rsid w:val="00280AB6"/>
    <w:rsid w:val="002928F9"/>
    <w:rsid w:val="002A1945"/>
    <w:rsid w:val="002A268B"/>
    <w:rsid w:val="002A6635"/>
    <w:rsid w:val="002B1A33"/>
    <w:rsid w:val="002B3C18"/>
    <w:rsid w:val="002B46DB"/>
    <w:rsid w:val="002B705B"/>
    <w:rsid w:val="002D3664"/>
    <w:rsid w:val="002F1EC5"/>
    <w:rsid w:val="0030360E"/>
    <w:rsid w:val="00311800"/>
    <w:rsid w:val="0031508D"/>
    <w:rsid w:val="00315138"/>
    <w:rsid w:val="003171D3"/>
    <w:rsid w:val="00330620"/>
    <w:rsid w:val="00330C39"/>
    <w:rsid w:val="00337CEC"/>
    <w:rsid w:val="00340C4E"/>
    <w:rsid w:val="00344933"/>
    <w:rsid w:val="00357949"/>
    <w:rsid w:val="00362C73"/>
    <w:rsid w:val="00374BF1"/>
    <w:rsid w:val="00380B3B"/>
    <w:rsid w:val="00380B6F"/>
    <w:rsid w:val="003855A3"/>
    <w:rsid w:val="0039359A"/>
    <w:rsid w:val="003A245A"/>
    <w:rsid w:val="003A28AA"/>
    <w:rsid w:val="003A327F"/>
    <w:rsid w:val="003A72F6"/>
    <w:rsid w:val="003D5FBE"/>
    <w:rsid w:val="003D66C8"/>
    <w:rsid w:val="003E095C"/>
    <w:rsid w:val="003E36D6"/>
    <w:rsid w:val="00401DCD"/>
    <w:rsid w:val="00406C6C"/>
    <w:rsid w:val="00444FD0"/>
    <w:rsid w:val="0044708A"/>
    <w:rsid w:val="0046300A"/>
    <w:rsid w:val="00472EC7"/>
    <w:rsid w:val="00477AF3"/>
    <w:rsid w:val="00497702"/>
    <w:rsid w:val="004B23C7"/>
    <w:rsid w:val="004B45C2"/>
    <w:rsid w:val="004B6373"/>
    <w:rsid w:val="004C6310"/>
    <w:rsid w:val="004D4444"/>
    <w:rsid w:val="0050080C"/>
    <w:rsid w:val="005163DC"/>
    <w:rsid w:val="0052378B"/>
    <w:rsid w:val="00542733"/>
    <w:rsid w:val="0054357B"/>
    <w:rsid w:val="00545BB5"/>
    <w:rsid w:val="00552BCE"/>
    <w:rsid w:val="005539E6"/>
    <w:rsid w:val="005619E4"/>
    <w:rsid w:val="00562A05"/>
    <w:rsid w:val="00562A6D"/>
    <w:rsid w:val="005869F5"/>
    <w:rsid w:val="00591842"/>
    <w:rsid w:val="00595D85"/>
    <w:rsid w:val="00596ADF"/>
    <w:rsid w:val="005A51DC"/>
    <w:rsid w:val="005B27BD"/>
    <w:rsid w:val="005D0F90"/>
    <w:rsid w:val="005D4C04"/>
    <w:rsid w:val="005E1EAB"/>
    <w:rsid w:val="00605C83"/>
    <w:rsid w:val="00617529"/>
    <w:rsid w:val="00622FBB"/>
    <w:rsid w:val="00633A29"/>
    <w:rsid w:val="00634314"/>
    <w:rsid w:val="00635D49"/>
    <w:rsid w:val="00645987"/>
    <w:rsid w:val="0066499D"/>
    <w:rsid w:val="00671A50"/>
    <w:rsid w:val="00671F1E"/>
    <w:rsid w:val="00686A1D"/>
    <w:rsid w:val="00693A1C"/>
    <w:rsid w:val="00696987"/>
    <w:rsid w:val="006A244F"/>
    <w:rsid w:val="006B0934"/>
    <w:rsid w:val="006C032D"/>
    <w:rsid w:val="006C0ECA"/>
    <w:rsid w:val="006C4D6C"/>
    <w:rsid w:val="006D7366"/>
    <w:rsid w:val="006D7BC0"/>
    <w:rsid w:val="006E01F9"/>
    <w:rsid w:val="006E03CA"/>
    <w:rsid w:val="006E2650"/>
    <w:rsid w:val="006F1CDA"/>
    <w:rsid w:val="006F33E7"/>
    <w:rsid w:val="00710132"/>
    <w:rsid w:val="00716610"/>
    <w:rsid w:val="007222B5"/>
    <w:rsid w:val="0073729B"/>
    <w:rsid w:val="0076438A"/>
    <w:rsid w:val="00775491"/>
    <w:rsid w:val="00782C4D"/>
    <w:rsid w:val="00797FDB"/>
    <w:rsid w:val="007C0425"/>
    <w:rsid w:val="007C57A0"/>
    <w:rsid w:val="007C5EE8"/>
    <w:rsid w:val="007D078B"/>
    <w:rsid w:val="007D0B33"/>
    <w:rsid w:val="007E3C48"/>
    <w:rsid w:val="007E6269"/>
    <w:rsid w:val="007E73F9"/>
    <w:rsid w:val="007E7684"/>
    <w:rsid w:val="007F47D1"/>
    <w:rsid w:val="00802EA7"/>
    <w:rsid w:val="0086467D"/>
    <w:rsid w:val="008713B1"/>
    <w:rsid w:val="008A5B81"/>
    <w:rsid w:val="008D057B"/>
    <w:rsid w:val="008D1772"/>
    <w:rsid w:val="00906A2D"/>
    <w:rsid w:val="00907900"/>
    <w:rsid w:val="009119E5"/>
    <w:rsid w:val="009129D3"/>
    <w:rsid w:val="00912E34"/>
    <w:rsid w:val="00913D7F"/>
    <w:rsid w:val="00913F0E"/>
    <w:rsid w:val="0092717F"/>
    <w:rsid w:val="00930719"/>
    <w:rsid w:val="0093471F"/>
    <w:rsid w:val="00934D78"/>
    <w:rsid w:val="00953548"/>
    <w:rsid w:val="009625AE"/>
    <w:rsid w:val="009636DA"/>
    <w:rsid w:val="009645CD"/>
    <w:rsid w:val="00973182"/>
    <w:rsid w:val="0098547E"/>
    <w:rsid w:val="009913F4"/>
    <w:rsid w:val="009B08F9"/>
    <w:rsid w:val="009D023B"/>
    <w:rsid w:val="009D1B08"/>
    <w:rsid w:val="009F5ECD"/>
    <w:rsid w:val="00A11E03"/>
    <w:rsid w:val="00A12833"/>
    <w:rsid w:val="00A320CB"/>
    <w:rsid w:val="00A33DD9"/>
    <w:rsid w:val="00A37266"/>
    <w:rsid w:val="00A37C3D"/>
    <w:rsid w:val="00A45B72"/>
    <w:rsid w:val="00A478DC"/>
    <w:rsid w:val="00A511F1"/>
    <w:rsid w:val="00A52785"/>
    <w:rsid w:val="00A733F2"/>
    <w:rsid w:val="00A73892"/>
    <w:rsid w:val="00A80C5F"/>
    <w:rsid w:val="00A84C1F"/>
    <w:rsid w:val="00A94AFC"/>
    <w:rsid w:val="00A96177"/>
    <w:rsid w:val="00AA4B79"/>
    <w:rsid w:val="00AC0D36"/>
    <w:rsid w:val="00AC7622"/>
    <w:rsid w:val="00AE2144"/>
    <w:rsid w:val="00AF1C74"/>
    <w:rsid w:val="00AF623F"/>
    <w:rsid w:val="00B6574A"/>
    <w:rsid w:val="00B92D8C"/>
    <w:rsid w:val="00BA5DDB"/>
    <w:rsid w:val="00BB491F"/>
    <w:rsid w:val="00BC599F"/>
    <w:rsid w:val="00BD1396"/>
    <w:rsid w:val="00BD1E3D"/>
    <w:rsid w:val="00BE48DB"/>
    <w:rsid w:val="00BE66BD"/>
    <w:rsid w:val="00BF4941"/>
    <w:rsid w:val="00C064B5"/>
    <w:rsid w:val="00C171B7"/>
    <w:rsid w:val="00C2566C"/>
    <w:rsid w:val="00C32124"/>
    <w:rsid w:val="00C3395D"/>
    <w:rsid w:val="00C65B4D"/>
    <w:rsid w:val="00C66B82"/>
    <w:rsid w:val="00C740DB"/>
    <w:rsid w:val="00C93F65"/>
    <w:rsid w:val="00CA01B6"/>
    <w:rsid w:val="00CA2ED7"/>
    <w:rsid w:val="00CF20B7"/>
    <w:rsid w:val="00D04F11"/>
    <w:rsid w:val="00D12CB4"/>
    <w:rsid w:val="00D17FDF"/>
    <w:rsid w:val="00D2412C"/>
    <w:rsid w:val="00D30BF0"/>
    <w:rsid w:val="00D375CA"/>
    <w:rsid w:val="00D56375"/>
    <w:rsid w:val="00D57AE5"/>
    <w:rsid w:val="00D844E4"/>
    <w:rsid w:val="00DA2940"/>
    <w:rsid w:val="00DA59F9"/>
    <w:rsid w:val="00DB296F"/>
    <w:rsid w:val="00DC7CF6"/>
    <w:rsid w:val="00DE2F11"/>
    <w:rsid w:val="00DE31F5"/>
    <w:rsid w:val="00DE5503"/>
    <w:rsid w:val="00DF2EE8"/>
    <w:rsid w:val="00E04084"/>
    <w:rsid w:val="00E26E6E"/>
    <w:rsid w:val="00E3511C"/>
    <w:rsid w:val="00E35B1B"/>
    <w:rsid w:val="00E45946"/>
    <w:rsid w:val="00E578B2"/>
    <w:rsid w:val="00E75AED"/>
    <w:rsid w:val="00E8229C"/>
    <w:rsid w:val="00E84CEA"/>
    <w:rsid w:val="00E86260"/>
    <w:rsid w:val="00EA2722"/>
    <w:rsid w:val="00EB3603"/>
    <w:rsid w:val="00EB570A"/>
    <w:rsid w:val="00EC5642"/>
    <w:rsid w:val="00EE7E47"/>
    <w:rsid w:val="00EF16CB"/>
    <w:rsid w:val="00F218F6"/>
    <w:rsid w:val="00F23B89"/>
    <w:rsid w:val="00F502CA"/>
    <w:rsid w:val="00F544B1"/>
    <w:rsid w:val="00F54D48"/>
    <w:rsid w:val="00F558F8"/>
    <w:rsid w:val="00F72726"/>
    <w:rsid w:val="00F73EBD"/>
    <w:rsid w:val="00F7461C"/>
    <w:rsid w:val="00F752E5"/>
    <w:rsid w:val="00F96CA2"/>
    <w:rsid w:val="00FA7FE9"/>
    <w:rsid w:val="00FB598A"/>
    <w:rsid w:val="00FB7590"/>
    <w:rsid w:val="00FC0415"/>
    <w:rsid w:val="00FC7977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631D9"/>
  <w15:chartTrackingRefBased/>
  <w15:docId w15:val="{E13CE12F-AF68-478E-8DD5-542524AA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Pr>
      <w:szCs w:val="15"/>
    </w:rPr>
    <w:tblPr>
      <w:tblBorders>
        <w:top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jc w:val="center"/>
    </w:pPr>
    <w:rPr>
      <w:szCs w:val="14"/>
    </w:rPr>
    <w:tblPr>
      <w:tblBorders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single" w:sz="4" w:space="0" w:color="505050" w:themeColor="text2" w:themeTint="BF"/>
          <w:bottom w:val="nil"/>
          <w:right w:val="single" w:sz="4" w:space="0" w:color="505050" w:themeColor="text2" w:themeTint="BF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link w:val="NoSpacingChar"/>
    <w:uiPriority w:val="1"/>
    <w:unhideWhenUsed/>
    <w:qFormat/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>
      <w:tblStyleRowBandSize w:val="1"/>
    </w:tblPr>
    <w:tcPr>
      <w:shd w:val="clear" w:color="auto" w:fill="CFE14B" w:themeFill="accent4"/>
      <w:vAlign w:val="center"/>
    </w:tcPr>
    <w:tblStylePr w:type="firstRow">
      <w:pPr>
        <w:wordWrap/>
        <w:jc w:val="center"/>
      </w:pPr>
    </w:tblStylePr>
    <w:tblStylePr w:type="band1Horz">
      <w:pPr>
        <w:wordWrap/>
        <w:jc w:val="center"/>
      </w:pPr>
    </w:tblStylePr>
    <w:tblStylePr w:type="band2Horz">
      <w:pPr>
        <w:wordWrap/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NoSpacingChar">
    <w:name w:val="No Spacing Char"/>
    <w:basedOn w:val="DefaultParagraphFont"/>
    <w:link w:val="NoSpacing"/>
    <w:uiPriority w:val="1"/>
    <w:rsid w:val="00A1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rr\AppData\Roaming\Microsoft\Templates\2015-2016%20academic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DFE3-0037-48BD-8813-6E720B9E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2015-2016 academic calendar</Template>
  <TotalTime>86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Merrell</dc:creator>
  <cp:keywords/>
  <dc:description/>
  <cp:lastModifiedBy>Kristi Merrell</cp:lastModifiedBy>
  <cp:revision>5</cp:revision>
  <cp:lastPrinted>2024-07-31T20:46:00Z</cp:lastPrinted>
  <dcterms:created xsi:type="dcterms:W3CDTF">2025-06-11T16:30:00Z</dcterms:created>
  <dcterms:modified xsi:type="dcterms:W3CDTF">2025-08-04T20:05:00Z</dcterms:modified>
</cp:coreProperties>
</file>